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106" w:rsidRDefault="00B06106" w:rsidP="00B06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BB4" w:rsidRDefault="00B06106" w:rsidP="00B06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106">
        <w:rPr>
          <w:rFonts w:ascii="Times New Roman" w:hAnsi="Times New Roman" w:cs="Times New Roman"/>
          <w:b/>
          <w:sz w:val="24"/>
          <w:szCs w:val="24"/>
        </w:rPr>
        <w:t>ŽÁDOST O VYKONÁNÍ STÁŽE</w:t>
      </w:r>
    </w:p>
    <w:p w:rsidR="00B06106" w:rsidRDefault="00B06106" w:rsidP="00B06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106" w:rsidRDefault="00B06106" w:rsidP="00B06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106" w:rsidRDefault="00B06106" w:rsidP="00B06106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Titul, jméno a příjmení žadatele: ……………………………………………………………….</w:t>
      </w:r>
    </w:p>
    <w:p w:rsidR="00B06106" w:rsidRDefault="00B06106" w:rsidP="00B06106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 ………………………………………………………………………………...</w:t>
      </w:r>
    </w:p>
    <w:p w:rsidR="00B06106" w:rsidRDefault="00B06106" w:rsidP="00B06106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Bydliště: ………………………………………………………………………………………...</w:t>
      </w:r>
    </w:p>
    <w:p w:rsidR="00B06106" w:rsidRDefault="00B06106" w:rsidP="00B06106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…………………………………….. Telefon: …………………………………………</w:t>
      </w:r>
    </w:p>
    <w:p w:rsidR="00B06106" w:rsidRDefault="00B06106" w:rsidP="00B06106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Předpokládané datum stáže, počet dní: …………………………………………………………</w:t>
      </w:r>
    </w:p>
    <w:p w:rsidR="002B2457" w:rsidRDefault="002B2457" w:rsidP="00B06106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Zaměstnavatel: ………………………………………………………………………………….</w:t>
      </w:r>
    </w:p>
    <w:p w:rsidR="002B2457" w:rsidRDefault="002B2457" w:rsidP="00B06106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………………………………………………………………………………………….</w:t>
      </w:r>
    </w:p>
    <w:p w:rsidR="00B06106" w:rsidRDefault="002B2457" w:rsidP="00B06106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zaměstnavatele</w:t>
      </w:r>
      <w:r w:rsidR="00B06106">
        <w:rPr>
          <w:rFonts w:ascii="Times New Roman" w:hAnsi="Times New Roman" w:cs="Times New Roman"/>
          <w:sz w:val="24"/>
          <w:szCs w:val="24"/>
        </w:rPr>
        <w:t>: …………………………</w:t>
      </w:r>
      <w:r>
        <w:rPr>
          <w:rFonts w:ascii="Times New Roman" w:hAnsi="Times New Roman" w:cs="Times New Roman"/>
          <w:sz w:val="24"/>
          <w:szCs w:val="24"/>
        </w:rPr>
        <w:t>………..........................................................</w:t>
      </w:r>
      <w:r w:rsidR="00B06106">
        <w:rPr>
          <w:rFonts w:ascii="Times New Roman" w:hAnsi="Times New Roman" w:cs="Times New Roman"/>
          <w:sz w:val="24"/>
          <w:szCs w:val="24"/>
        </w:rPr>
        <w:t>.........</w:t>
      </w:r>
    </w:p>
    <w:p w:rsidR="00B06106" w:rsidRDefault="002B2457" w:rsidP="00B06106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Zaměstnavatel zastoupený: …………………………………………………..…………………</w:t>
      </w:r>
    </w:p>
    <w:p w:rsidR="00B06106" w:rsidRDefault="00B06106" w:rsidP="00B06106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pozice: ………………………………………………………………………………..</w:t>
      </w:r>
    </w:p>
    <w:p w:rsidR="00B06106" w:rsidRDefault="00B06106" w:rsidP="00B06106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a adresa školy, obor studia: …………………………………..……………………….....</w:t>
      </w:r>
    </w:p>
    <w:p w:rsidR="00B06106" w:rsidRDefault="00B06106" w:rsidP="00B06106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………………………………………………………………………..………………………….</w:t>
      </w:r>
    </w:p>
    <w:p w:rsidR="00B06106" w:rsidRDefault="00B06106" w:rsidP="00B06106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bude plátcem</w:t>
      </w:r>
      <w:r w:rsidR="002B2457">
        <w:rPr>
          <w:rFonts w:ascii="Times New Roman" w:hAnsi="Times New Roman" w:cs="Times New Roman"/>
          <w:sz w:val="24"/>
          <w:szCs w:val="24"/>
        </w:rPr>
        <w:t xml:space="preserve"> stáže (stážista, zaměstnavatel, jiný..): </w:t>
      </w:r>
      <w:r>
        <w:rPr>
          <w:rFonts w:ascii="Times New Roman" w:hAnsi="Times New Roman" w:cs="Times New Roman"/>
          <w:sz w:val="24"/>
          <w:szCs w:val="24"/>
        </w:rPr>
        <w:t>………….…</w:t>
      </w:r>
      <w:r w:rsidR="002B245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B06106" w:rsidRDefault="00B06106" w:rsidP="00B06106">
      <w:pPr>
        <w:pBdr>
          <w:bottom w:val="single" w:sz="6" w:space="1" w:color="auto"/>
        </w:pBd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…………………………………       Podpis: …………………………………………..</w:t>
      </w:r>
    </w:p>
    <w:p w:rsidR="00B06106" w:rsidRDefault="00B06106" w:rsidP="00B06106">
      <w:pPr>
        <w:pBdr>
          <w:bottom w:val="single" w:sz="6" w:space="1" w:color="auto"/>
        </w:pBd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106" w:rsidRPr="00B06106" w:rsidRDefault="00B06106" w:rsidP="00B0610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6106">
        <w:rPr>
          <w:rFonts w:ascii="Times New Roman" w:hAnsi="Times New Roman" w:cs="Times New Roman"/>
          <w:b/>
          <w:sz w:val="20"/>
          <w:szCs w:val="20"/>
        </w:rPr>
        <w:t>Žádost o vykonání stáže podává uchazeč písemně, po předchozí domluvě termínu stáže s vedoucí zdravotního úseku, a to minimálně 1 měsíc před vykonáním stáže.</w:t>
      </w:r>
    </w:p>
    <w:p w:rsidR="00B06106" w:rsidRPr="00B06106" w:rsidRDefault="00B06106" w:rsidP="00B0610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6106" w:rsidRPr="00B06106" w:rsidRDefault="00B06106" w:rsidP="00B0610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6106">
        <w:rPr>
          <w:rFonts w:ascii="Times New Roman" w:hAnsi="Times New Roman" w:cs="Times New Roman"/>
          <w:b/>
          <w:sz w:val="20"/>
          <w:szCs w:val="20"/>
        </w:rPr>
        <w:t xml:space="preserve">Cena za 1 den stáže – </w:t>
      </w:r>
      <w:r w:rsidR="005B4533">
        <w:rPr>
          <w:rFonts w:ascii="Times New Roman" w:hAnsi="Times New Roman" w:cs="Times New Roman"/>
          <w:b/>
          <w:sz w:val="20"/>
          <w:szCs w:val="20"/>
        </w:rPr>
        <w:t>5</w:t>
      </w:r>
      <w:r w:rsidRPr="00B06106">
        <w:rPr>
          <w:rFonts w:ascii="Times New Roman" w:hAnsi="Times New Roman" w:cs="Times New Roman"/>
          <w:b/>
          <w:sz w:val="20"/>
          <w:szCs w:val="20"/>
        </w:rPr>
        <w:t>00 Kč</w:t>
      </w:r>
      <w:bookmarkStart w:id="0" w:name="_GoBack"/>
      <w:bookmarkEnd w:id="0"/>
    </w:p>
    <w:sectPr w:rsidR="00B06106" w:rsidRPr="00B06106" w:rsidSect="0028391E">
      <w:headerReference w:type="default" r:id="rId8"/>
      <w:headerReference w:type="first" r:id="rId9"/>
      <w:pgSz w:w="11906" w:h="16838"/>
      <w:pgMar w:top="1786" w:right="1418" w:bottom="1418" w:left="1418" w:header="90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0B3" w:rsidRDefault="00E100B3" w:rsidP="009525F4">
      <w:pPr>
        <w:spacing w:after="0" w:line="240" w:lineRule="auto"/>
      </w:pPr>
      <w:r>
        <w:separator/>
      </w:r>
    </w:p>
  </w:endnote>
  <w:endnote w:type="continuationSeparator" w:id="0">
    <w:p w:rsidR="00E100B3" w:rsidRDefault="00E100B3" w:rsidP="0095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HelveticaNeueLT Pro 35 Th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0B3" w:rsidRDefault="00E100B3" w:rsidP="009525F4">
      <w:pPr>
        <w:spacing w:after="0" w:line="240" w:lineRule="auto"/>
      </w:pPr>
      <w:r>
        <w:separator/>
      </w:r>
    </w:p>
  </w:footnote>
  <w:footnote w:type="continuationSeparator" w:id="0">
    <w:p w:rsidR="00E100B3" w:rsidRDefault="00E100B3" w:rsidP="00952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5F4" w:rsidRPr="00BF3FB2" w:rsidRDefault="0028391E" w:rsidP="00BF3FB2">
    <w:pPr>
      <w:tabs>
        <w:tab w:val="right" w:pos="9072"/>
      </w:tabs>
      <w:rPr>
        <w:sz w:val="20"/>
        <w:szCs w:val="20"/>
        <w:u w:val="single"/>
      </w:rPr>
    </w:pPr>
    <w:r w:rsidRPr="00BF3FB2">
      <w:rPr>
        <w:sz w:val="20"/>
        <w:szCs w:val="20"/>
        <w:u w:val="single"/>
      </w:rPr>
      <w:t>HOSPIC Frýdek-Místek, p.o., I. J. Pešiny 3640, 738 01  Frýdek-Místek</w:t>
    </w:r>
    <w:r w:rsidRPr="00BF3FB2">
      <w:rPr>
        <w:sz w:val="20"/>
        <w:szCs w:val="20"/>
        <w:u w:val="single"/>
      </w:rPr>
      <w:tab/>
      <w:t xml:space="preserve">stránka </w:t>
    </w:r>
    <w:r w:rsidR="004379F7" w:rsidRPr="00BF3FB2">
      <w:rPr>
        <w:sz w:val="20"/>
        <w:szCs w:val="20"/>
        <w:u w:val="single"/>
      </w:rPr>
      <w:fldChar w:fldCharType="begin"/>
    </w:r>
    <w:r w:rsidRPr="00BF3FB2">
      <w:rPr>
        <w:sz w:val="20"/>
        <w:szCs w:val="20"/>
        <w:u w:val="single"/>
      </w:rPr>
      <w:instrText>PAGE  \* Arabic  \* MERGEFORMAT</w:instrText>
    </w:r>
    <w:r w:rsidR="004379F7" w:rsidRPr="00BF3FB2">
      <w:rPr>
        <w:sz w:val="20"/>
        <w:szCs w:val="20"/>
        <w:u w:val="single"/>
      </w:rPr>
      <w:fldChar w:fldCharType="separate"/>
    </w:r>
    <w:r w:rsidR="002B2457">
      <w:rPr>
        <w:noProof/>
        <w:sz w:val="20"/>
        <w:szCs w:val="20"/>
        <w:u w:val="single"/>
      </w:rPr>
      <w:t>2</w:t>
    </w:r>
    <w:r w:rsidR="004379F7" w:rsidRPr="00BF3FB2">
      <w:rPr>
        <w:sz w:val="20"/>
        <w:szCs w:val="20"/>
        <w:u w:val="single"/>
      </w:rPr>
      <w:fldChar w:fldCharType="end"/>
    </w:r>
    <w:r w:rsidRPr="00BF3FB2">
      <w:rPr>
        <w:sz w:val="20"/>
        <w:szCs w:val="20"/>
        <w:u w:val="single"/>
      </w:rPr>
      <w:t xml:space="preserve"> z </w:t>
    </w:r>
    <w:r w:rsidR="005B4533">
      <w:fldChar w:fldCharType="begin"/>
    </w:r>
    <w:r w:rsidR="005B4533">
      <w:instrText>NUMPAGES  \* Arabic  \* MERGEFORMAT</w:instrText>
    </w:r>
    <w:r w:rsidR="005B4533">
      <w:fldChar w:fldCharType="separate"/>
    </w:r>
    <w:r w:rsidR="00870528" w:rsidRPr="00870528">
      <w:rPr>
        <w:noProof/>
        <w:sz w:val="20"/>
        <w:szCs w:val="20"/>
        <w:u w:val="single"/>
      </w:rPr>
      <w:t>1</w:t>
    </w:r>
    <w:r w:rsidR="005B4533">
      <w:rPr>
        <w:noProof/>
        <w:sz w:val="20"/>
        <w:szCs w:val="20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91E" w:rsidRPr="0028391E" w:rsidRDefault="005B4533" w:rsidP="0028391E">
    <w:pPr>
      <w:pStyle w:val="Zhlav"/>
      <w:spacing w:after="360"/>
      <w:rPr>
        <w:b/>
        <w:i/>
      </w:rPr>
    </w:pPr>
    <w:r>
      <w:rPr>
        <w:b/>
        <w:i/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1919605</wp:posOffset>
              </wp:positionH>
              <wp:positionV relativeFrom="paragraph">
                <wp:posOffset>450215</wp:posOffset>
              </wp:positionV>
              <wp:extent cx="3869690" cy="425450"/>
              <wp:effectExtent l="0" t="2540" r="1905" b="63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969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91E" w:rsidRPr="00AF28C4" w:rsidRDefault="0028391E" w:rsidP="0028391E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AF28C4">
                            <w:rPr>
                              <w:rFonts w:ascii="HelveticaNeueLT Pro 55 Roman" w:hAnsi="HelveticaNeueLT Pro 55 Roman"/>
                              <w:b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HelveticaNeueLT Pro 55 Roman" w:hAnsi="HelveticaNeueLT Pro 55 Roman"/>
                              <w:b/>
                              <w:sz w:val="18"/>
                              <w:szCs w:val="18"/>
                            </w:rPr>
                            <w:t>OSPIC</w:t>
                          </w:r>
                          <w:r w:rsidRPr="00AF28C4">
                            <w:rPr>
                              <w:rFonts w:ascii="HelveticaNeueLT Pro 55 Roman" w:hAnsi="HelveticaNeueLT Pro 55 Roman"/>
                              <w:b/>
                              <w:sz w:val="18"/>
                              <w:szCs w:val="18"/>
                            </w:rPr>
                            <w:t xml:space="preserve"> Frýdek-Místek, p.o.</w:t>
                          </w:r>
                          <w:r w:rsidRPr="00AF28C4">
                            <w:rPr>
                              <w:rFonts w:ascii="HelveticaNeueLT Pro 35 Th" w:hAnsi="HelveticaNeueLT Pro 35 Th"/>
                              <w:b/>
                              <w:sz w:val="18"/>
                              <w:szCs w:val="18"/>
                            </w:rPr>
                            <w:t>,</w:t>
                          </w:r>
                          <w:r w:rsidRPr="00AF28C4">
                            <w:rPr>
                              <w:rFonts w:ascii="HelveticaNeueLT Pro 35 Th" w:hAnsi="HelveticaNeueLT Pro 35 Th"/>
                              <w:sz w:val="18"/>
                              <w:szCs w:val="18"/>
                            </w:rPr>
                            <w:t xml:space="preserve"> I. J. Pešiny 3640, 738 01  Frýdek-Místek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51.15pt;margin-top:35.45pt;width:304.7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+YAtgIAALk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" filled="f" stroked="f">
              <v:textbox>
                <w:txbxContent>
                  <w:p w:rsidR="0028391E" w:rsidRPr="00AF28C4" w:rsidRDefault="0028391E" w:rsidP="0028391E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AF28C4">
                      <w:rPr>
                        <w:rFonts w:ascii="HelveticaNeueLT Pro 55 Roman" w:hAnsi="HelveticaNeueLT Pro 55 Roman"/>
                        <w:b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HelveticaNeueLT Pro 55 Roman" w:hAnsi="HelveticaNeueLT Pro 55 Roman"/>
                        <w:b/>
                        <w:sz w:val="18"/>
                        <w:szCs w:val="18"/>
                      </w:rPr>
                      <w:t>OSPIC</w:t>
                    </w:r>
                    <w:r w:rsidRPr="00AF28C4">
                      <w:rPr>
                        <w:rFonts w:ascii="HelveticaNeueLT Pro 55 Roman" w:hAnsi="HelveticaNeueLT Pro 55 Roman"/>
                        <w:b/>
                        <w:sz w:val="18"/>
                        <w:szCs w:val="18"/>
                      </w:rPr>
                      <w:t xml:space="preserve"> Frýdek-Místek, p.o.</w:t>
                    </w:r>
                    <w:r w:rsidRPr="00AF28C4">
                      <w:rPr>
                        <w:rFonts w:ascii="HelveticaNeueLT Pro 35 Th" w:hAnsi="HelveticaNeueLT Pro 35 Th"/>
                        <w:b/>
                        <w:sz w:val="18"/>
                        <w:szCs w:val="18"/>
                      </w:rPr>
                      <w:t>,</w:t>
                    </w:r>
                    <w:r w:rsidRPr="00AF28C4">
                      <w:rPr>
                        <w:rFonts w:ascii="HelveticaNeueLT Pro 35 Th" w:hAnsi="HelveticaNeueLT Pro 35 Th"/>
                        <w:sz w:val="18"/>
                        <w:szCs w:val="18"/>
                      </w:rPr>
                      <w:t xml:space="preserve"> I. J. Pešiny 3640, 738 01  Frýdek-Místek</w:t>
                    </w:r>
                  </w:p>
                </w:txbxContent>
              </v:textbox>
            </v:shape>
          </w:pict>
        </mc:Fallback>
      </mc:AlternateContent>
    </w:r>
    <w:r>
      <w:rPr>
        <w:b/>
        <w:i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2076450</wp:posOffset>
              </wp:positionH>
              <wp:positionV relativeFrom="paragraph">
                <wp:posOffset>680720</wp:posOffset>
              </wp:positionV>
              <wp:extent cx="3622040" cy="0"/>
              <wp:effectExtent l="9525" t="13970" r="6985" b="508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22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3CE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63.5pt;margin-top:53.6pt;width:285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" strokeweight=".5pt"/>
          </w:pict>
        </mc:Fallback>
      </mc:AlternateContent>
    </w:r>
    <w:r w:rsidR="0028391E">
      <w:rPr>
        <w:b/>
        <w:i/>
        <w:noProof/>
        <w:lang w:eastAsia="cs-CZ"/>
      </w:rPr>
      <w:drawing>
        <wp:inline distT="0" distB="0" distL="0" distR="0">
          <wp:extent cx="1847088" cy="737616"/>
          <wp:effectExtent l="19050" t="0" r="762" b="0"/>
          <wp:docPr id="1" name="Obrázek 4" descr="logo_hosp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sp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7088" cy="73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711B"/>
    <w:multiLevelType w:val="hybridMultilevel"/>
    <w:tmpl w:val="C7A6B4D4"/>
    <w:lvl w:ilvl="0" w:tplc="16980E5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95E01"/>
    <w:multiLevelType w:val="hybridMultilevel"/>
    <w:tmpl w:val="3F46B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rules v:ext="edit"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26"/>
    <w:rsid w:val="00071914"/>
    <w:rsid w:val="00083B73"/>
    <w:rsid w:val="000E4AF5"/>
    <w:rsid w:val="00110F29"/>
    <w:rsid w:val="001458B0"/>
    <w:rsid w:val="00184D50"/>
    <w:rsid w:val="0028391E"/>
    <w:rsid w:val="002B2457"/>
    <w:rsid w:val="002F2DF6"/>
    <w:rsid w:val="00326EEB"/>
    <w:rsid w:val="003714E1"/>
    <w:rsid w:val="003945E1"/>
    <w:rsid w:val="004379F7"/>
    <w:rsid w:val="00512392"/>
    <w:rsid w:val="0056367C"/>
    <w:rsid w:val="005B4533"/>
    <w:rsid w:val="00684703"/>
    <w:rsid w:val="00741ECA"/>
    <w:rsid w:val="008153DF"/>
    <w:rsid w:val="00817E6E"/>
    <w:rsid w:val="008366DB"/>
    <w:rsid w:val="00844622"/>
    <w:rsid w:val="00870528"/>
    <w:rsid w:val="008A4304"/>
    <w:rsid w:val="008E7F51"/>
    <w:rsid w:val="009412DF"/>
    <w:rsid w:val="009525F4"/>
    <w:rsid w:val="009B61CD"/>
    <w:rsid w:val="00A22BB4"/>
    <w:rsid w:val="00A642DE"/>
    <w:rsid w:val="00A679FB"/>
    <w:rsid w:val="00AC04A1"/>
    <w:rsid w:val="00AF28C4"/>
    <w:rsid w:val="00B06106"/>
    <w:rsid w:val="00B07C71"/>
    <w:rsid w:val="00B22326"/>
    <w:rsid w:val="00BA3866"/>
    <w:rsid w:val="00BD0A2C"/>
    <w:rsid w:val="00BF3FB2"/>
    <w:rsid w:val="00BF42B2"/>
    <w:rsid w:val="00C053BB"/>
    <w:rsid w:val="00C35F83"/>
    <w:rsid w:val="00C954A9"/>
    <w:rsid w:val="00CD1740"/>
    <w:rsid w:val="00CF66D8"/>
    <w:rsid w:val="00D13B02"/>
    <w:rsid w:val="00DB70A3"/>
    <w:rsid w:val="00E100B3"/>
    <w:rsid w:val="00ED1EA4"/>
    <w:rsid w:val="00F22959"/>
    <w:rsid w:val="00F56D32"/>
    <w:rsid w:val="00F96314"/>
    <w:rsid w:val="00FB170F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3AED698"/>
  <w15:docId w15:val="{BDB3F900-885C-467C-9365-978BFA40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2B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5F4"/>
  </w:style>
  <w:style w:type="paragraph" w:styleId="Zpat">
    <w:name w:val="footer"/>
    <w:basedOn w:val="Normln"/>
    <w:link w:val="ZpatChar"/>
    <w:uiPriority w:val="99"/>
    <w:semiHidden/>
    <w:unhideWhenUsed/>
    <w:rsid w:val="0095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525F4"/>
  </w:style>
  <w:style w:type="paragraph" w:styleId="Zkladntext">
    <w:name w:val="Body Text"/>
    <w:basedOn w:val="Normln"/>
    <w:link w:val="ZkladntextChar"/>
    <w:rsid w:val="002F2D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F2DF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352;ablony\HLAVI&#268;KOV&#221;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A8B94-C6E0-4B7C-9BC8-730D3516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0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m.sikorova</dc:creator>
  <cp:lastModifiedBy>Ing. Jan Jursa</cp:lastModifiedBy>
  <cp:revision>2</cp:revision>
  <cp:lastPrinted>2018-10-24T10:01:00Z</cp:lastPrinted>
  <dcterms:created xsi:type="dcterms:W3CDTF">2021-02-10T10:53:00Z</dcterms:created>
  <dcterms:modified xsi:type="dcterms:W3CDTF">2021-02-10T10:53:00Z</dcterms:modified>
</cp:coreProperties>
</file>